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D0542A">
      <w:bookmarkStart w:id="0" w:name="_GoBack"/>
      <w:bookmarkEnd w:id="0"/>
      <w:r w:rsidRPr="00D0542A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CB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762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93CB8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12700" b="1651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93CB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4445" b="1841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B93CB8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8890" b="63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562F4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8562F4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762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562F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8562F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93CB8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317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F4" w:rsidRDefault="008562F4" w:rsidP="001007E7">
      <w:pPr>
        <w:spacing w:after="0" w:line="240" w:lineRule="auto"/>
      </w:pPr>
      <w:r>
        <w:separator/>
      </w:r>
    </w:p>
  </w:endnote>
  <w:endnote w:type="continuationSeparator" w:id="0">
    <w:p w:rsidR="008562F4" w:rsidRDefault="008562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B93CB8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18415" b="762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B93CB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1587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F4" w:rsidRDefault="008562F4" w:rsidP="001007E7">
      <w:pPr>
        <w:spacing w:after="0" w:line="240" w:lineRule="auto"/>
      </w:pPr>
      <w:r>
        <w:separator/>
      </w:r>
    </w:p>
  </w:footnote>
  <w:footnote w:type="continuationSeparator" w:id="0">
    <w:p w:rsidR="008562F4" w:rsidRDefault="008562F4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562F4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3CB8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AD56-07BF-4511-AA31-CC0A170E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Carlos Medina</cp:lastModifiedBy>
  <cp:revision>2</cp:revision>
  <cp:lastPrinted>2011-03-04T18:41:00Z</cp:lastPrinted>
  <dcterms:created xsi:type="dcterms:W3CDTF">2024-05-03T18:21:00Z</dcterms:created>
  <dcterms:modified xsi:type="dcterms:W3CDTF">2024-05-03T18:21:00Z</dcterms:modified>
</cp:coreProperties>
</file>